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EF" w:rsidRPr="0035563F" w:rsidRDefault="00D30034" w:rsidP="0000148A">
      <w:r>
        <w:rPr>
          <w:noProof/>
        </w:rPr>
        <w:drawing>
          <wp:inline distT="0" distB="0" distL="0" distR="0">
            <wp:extent cx="1459589" cy="1259456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ge 2018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539" cy="12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02EF" w:rsidRPr="0035563F" w:rsidRDefault="006102EF" w:rsidP="006102EF"/>
    <w:p w:rsidR="006102EF" w:rsidRPr="0035563F" w:rsidRDefault="006102EF" w:rsidP="006102EF">
      <w:pPr>
        <w:ind w:firstLine="709"/>
        <w:jc w:val="center"/>
      </w:pPr>
      <w:r w:rsidRPr="0035563F">
        <w:tab/>
      </w:r>
      <w:r w:rsidRPr="0035563F">
        <w:tab/>
      </w:r>
      <w:r w:rsidRPr="0035563F">
        <w:tab/>
      </w:r>
      <w:r w:rsidRPr="0035563F">
        <w:tab/>
      </w:r>
      <w:r w:rsidRPr="0035563F">
        <w:tab/>
      </w:r>
    </w:p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35563F" w:rsidRDefault="006102EF" w:rsidP="006102EF"/>
    <w:p w:rsidR="006102EF" w:rsidRPr="005239E4" w:rsidRDefault="005239E4" w:rsidP="005239E4">
      <w:pPr>
        <w:pStyle w:val="Titredoc"/>
      </w:pPr>
      <w:r>
        <w:t>Titre</w:t>
      </w:r>
    </w:p>
    <w:p w:rsidR="0099542D" w:rsidRPr="0035563F" w:rsidRDefault="0099542D" w:rsidP="006102EF">
      <w:pPr>
        <w:jc w:val="center"/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C9510A" w:rsidRPr="0035563F" w:rsidRDefault="00C9510A" w:rsidP="006102EF">
      <w:pPr>
        <w:rPr>
          <w:sz w:val="36"/>
          <w:szCs w:val="36"/>
        </w:rPr>
      </w:pPr>
    </w:p>
    <w:p w:rsidR="00C9510A" w:rsidRPr="0035563F" w:rsidRDefault="00C9510A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rPr>
          <w:sz w:val="36"/>
          <w:szCs w:val="36"/>
        </w:rPr>
      </w:pPr>
    </w:p>
    <w:p w:rsidR="006102EF" w:rsidRPr="0035563F" w:rsidRDefault="006102EF" w:rsidP="006102EF">
      <w:pPr>
        <w:tabs>
          <w:tab w:val="left" w:pos="8610"/>
        </w:tabs>
        <w:jc w:val="right"/>
        <w:rPr>
          <w:sz w:val="36"/>
          <w:szCs w:val="36"/>
        </w:rPr>
      </w:pPr>
      <w:r w:rsidRPr="0035563F">
        <w:rPr>
          <w:sz w:val="36"/>
          <w:szCs w:val="36"/>
        </w:rPr>
        <w:t>Année 20</w:t>
      </w:r>
    </w:p>
    <w:p w:rsidR="00853AEA" w:rsidRPr="0035563F" w:rsidRDefault="00BE32BD" w:rsidP="00853AEA">
      <w:r w:rsidRPr="0035563F">
        <w:br w:type="page"/>
      </w:r>
      <w:bookmarkStart w:id="1" w:name="_Toc257232027"/>
    </w:p>
    <w:p w:rsidR="00853AEA" w:rsidRPr="0035563F" w:rsidRDefault="00853AEA" w:rsidP="00AD7ED7">
      <w:pPr>
        <w:pStyle w:val="En-ttedetabledesmatires"/>
      </w:pPr>
      <w:r w:rsidRPr="0035563F">
        <w:lastRenderedPageBreak/>
        <w:t>Sommaire</w:t>
      </w:r>
    </w:p>
    <w:p w:rsidR="009B5CB6" w:rsidRDefault="00853AEA">
      <w:pPr>
        <w:pStyle w:val="TM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35563F">
        <w:fldChar w:fldCharType="begin"/>
      </w:r>
      <w:r w:rsidRPr="0035563F">
        <w:instrText xml:space="preserve"> TOC \h \z \t "Niveau 1;2;Niveau 2;3;Niveau 3;4;PARTIE;1" </w:instrText>
      </w:r>
      <w:r w:rsidRPr="0035563F">
        <w:fldChar w:fldCharType="separate"/>
      </w:r>
      <w:hyperlink w:anchor="_Toc280106870" w:history="1">
        <w:r w:rsidR="009B5CB6" w:rsidRPr="00AA2F39">
          <w:rPr>
            <w:rStyle w:val="Lienhypertexte"/>
            <w:noProof/>
          </w:rPr>
          <w:t>TITRE PARTIE</w:t>
        </w:r>
        <w:r w:rsidR="009B5CB6">
          <w:rPr>
            <w:noProof/>
            <w:webHidden/>
          </w:rPr>
          <w:tab/>
        </w:r>
        <w:r w:rsidR="009B5CB6">
          <w:rPr>
            <w:noProof/>
            <w:webHidden/>
          </w:rPr>
          <w:fldChar w:fldCharType="begin"/>
        </w:r>
        <w:r w:rsidR="009B5CB6">
          <w:rPr>
            <w:noProof/>
            <w:webHidden/>
          </w:rPr>
          <w:instrText xml:space="preserve"> PAGEREF _Toc280106870 \h </w:instrText>
        </w:r>
        <w:r w:rsidR="009B5CB6">
          <w:rPr>
            <w:noProof/>
            <w:webHidden/>
          </w:rPr>
        </w:r>
        <w:r w:rsidR="009B5CB6">
          <w:rPr>
            <w:noProof/>
            <w:webHidden/>
          </w:rPr>
          <w:fldChar w:fldCharType="separate"/>
        </w:r>
        <w:r w:rsidR="009B5CB6">
          <w:rPr>
            <w:noProof/>
            <w:webHidden/>
          </w:rPr>
          <w:t>3</w:t>
        </w:r>
        <w:r w:rsidR="009B5CB6">
          <w:rPr>
            <w:noProof/>
            <w:webHidden/>
          </w:rPr>
          <w:fldChar w:fldCharType="end"/>
        </w:r>
      </w:hyperlink>
    </w:p>
    <w:p w:rsidR="009B5CB6" w:rsidRDefault="00D30034">
      <w:pPr>
        <w:pStyle w:val="TM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0106871" w:history="1">
        <w:r w:rsidR="009B5CB6" w:rsidRPr="00AA2F39">
          <w:rPr>
            <w:rStyle w:val="Lienhypertexte"/>
            <w:noProof/>
          </w:rPr>
          <w:t>1.</w:t>
        </w:r>
        <w:r w:rsidR="009B5C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5CB6" w:rsidRPr="00AA2F39">
          <w:rPr>
            <w:rStyle w:val="Lienhypertexte"/>
            <w:noProof/>
          </w:rPr>
          <w:t>Titre niveau 1</w:t>
        </w:r>
        <w:r w:rsidR="009B5CB6">
          <w:rPr>
            <w:noProof/>
            <w:webHidden/>
          </w:rPr>
          <w:tab/>
        </w:r>
        <w:r w:rsidR="009B5CB6">
          <w:rPr>
            <w:noProof/>
            <w:webHidden/>
          </w:rPr>
          <w:fldChar w:fldCharType="begin"/>
        </w:r>
        <w:r w:rsidR="009B5CB6">
          <w:rPr>
            <w:noProof/>
            <w:webHidden/>
          </w:rPr>
          <w:instrText xml:space="preserve"> PAGEREF _Toc280106871 \h </w:instrText>
        </w:r>
        <w:r w:rsidR="009B5CB6">
          <w:rPr>
            <w:noProof/>
            <w:webHidden/>
          </w:rPr>
        </w:r>
        <w:r w:rsidR="009B5CB6">
          <w:rPr>
            <w:noProof/>
            <w:webHidden/>
          </w:rPr>
          <w:fldChar w:fldCharType="separate"/>
        </w:r>
        <w:r w:rsidR="009B5CB6">
          <w:rPr>
            <w:noProof/>
            <w:webHidden/>
          </w:rPr>
          <w:t>3</w:t>
        </w:r>
        <w:r w:rsidR="009B5CB6">
          <w:rPr>
            <w:noProof/>
            <w:webHidden/>
          </w:rPr>
          <w:fldChar w:fldCharType="end"/>
        </w:r>
      </w:hyperlink>
    </w:p>
    <w:p w:rsidR="009B5CB6" w:rsidRDefault="00D30034">
      <w:pPr>
        <w:pStyle w:val="TM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0106872" w:history="1">
        <w:r w:rsidR="009B5CB6" w:rsidRPr="00AA2F39">
          <w:rPr>
            <w:rStyle w:val="Lienhypertexte"/>
            <w:noProof/>
          </w:rPr>
          <w:t>1.1.</w:t>
        </w:r>
        <w:r w:rsidR="009B5C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5CB6" w:rsidRPr="00AA2F39">
          <w:rPr>
            <w:rStyle w:val="Lienhypertexte"/>
            <w:noProof/>
          </w:rPr>
          <w:t>Titre niveau 2</w:t>
        </w:r>
        <w:r w:rsidR="009B5CB6">
          <w:rPr>
            <w:noProof/>
            <w:webHidden/>
          </w:rPr>
          <w:tab/>
        </w:r>
        <w:r w:rsidR="009B5CB6">
          <w:rPr>
            <w:noProof/>
            <w:webHidden/>
          </w:rPr>
          <w:fldChar w:fldCharType="begin"/>
        </w:r>
        <w:r w:rsidR="009B5CB6">
          <w:rPr>
            <w:noProof/>
            <w:webHidden/>
          </w:rPr>
          <w:instrText xml:space="preserve"> PAGEREF _Toc280106872 \h </w:instrText>
        </w:r>
        <w:r w:rsidR="009B5CB6">
          <w:rPr>
            <w:noProof/>
            <w:webHidden/>
          </w:rPr>
        </w:r>
        <w:r w:rsidR="009B5CB6">
          <w:rPr>
            <w:noProof/>
            <w:webHidden/>
          </w:rPr>
          <w:fldChar w:fldCharType="separate"/>
        </w:r>
        <w:r w:rsidR="009B5CB6">
          <w:rPr>
            <w:noProof/>
            <w:webHidden/>
          </w:rPr>
          <w:t>3</w:t>
        </w:r>
        <w:r w:rsidR="009B5CB6">
          <w:rPr>
            <w:noProof/>
            <w:webHidden/>
          </w:rPr>
          <w:fldChar w:fldCharType="end"/>
        </w:r>
      </w:hyperlink>
    </w:p>
    <w:p w:rsidR="009B5CB6" w:rsidRDefault="00D30034">
      <w:pPr>
        <w:pStyle w:val="TM4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280106873" w:history="1">
        <w:r w:rsidR="009B5CB6" w:rsidRPr="00AA2F39">
          <w:rPr>
            <w:rStyle w:val="Lienhypertexte"/>
            <w:noProof/>
          </w:rPr>
          <w:t>1.1.1.</w:t>
        </w:r>
        <w:r w:rsidR="009B5CB6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9B5CB6" w:rsidRPr="00AA2F39">
          <w:rPr>
            <w:rStyle w:val="Lienhypertexte"/>
            <w:noProof/>
          </w:rPr>
          <w:t>Titre niveau 3</w:t>
        </w:r>
        <w:r w:rsidR="009B5CB6">
          <w:rPr>
            <w:noProof/>
            <w:webHidden/>
          </w:rPr>
          <w:tab/>
        </w:r>
        <w:r w:rsidR="009B5CB6">
          <w:rPr>
            <w:noProof/>
            <w:webHidden/>
          </w:rPr>
          <w:fldChar w:fldCharType="begin"/>
        </w:r>
        <w:r w:rsidR="009B5CB6">
          <w:rPr>
            <w:noProof/>
            <w:webHidden/>
          </w:rPr>
          <w:instrText xml:space="preserve"> PAGEREF _Toc280106873 \h </w:instrText>
        </w:r>
        <w:r w:rsidR="009B5CB6">
          <w:rPr>
            <w:noProof/>
            <w:webHidden/>
          </w:rPr>
        </w:r>
        <w:r w:rsidR="009B5CB6">
          <w:rPr>
            <w:noProof/>
            <w:webHidden/>
          </w:rPr>
          <w:fldChar w:fldCharType="separate"/>
        </w:r>
        <w:r w:rsidR="009B5CB6">
          <w:rPr>
            <w:noProof/>
            <w:webHidden/>
          </w:rPr>
          <w:t>3</w:t>
        </w:r>
        <w:r w:rsidR="009B5CB6">
          <w:rPr>
            <w:noProof/>
            <w:webHidden/>
          </w:rPr>
          <w:fldChar w:fldCharType="end"/>
        </w:r>
      </w:hyperlink>
    </w:p>
    <w:p w:rsidR="00853AEA" w:rsidRPr="0035563F" w:rsidRDefault="00853AEA">
      <w:r w:rsidRPr="0035563F">
        <w:fldChar w:fldCharType="end"/>
      </w:r>
    </w:p>
    <w:p w:rsidR="00853AEA" w:rsidRPr="0035563F" w:rsidRDefault="00853AEA" w:rsidP="00853AEA">
      <w:pPr>
        <w:sectPr w:rsidR="00853AEA" w:rsidRPr="0035563F" w:rsidSect="00DD0925">
          <w:headerReference w:type="default" r:id="rId9"/>
          <w:footerReference w:type="default" r:id="rId10"/>
          <w:pgSz w:w="11906" w:h="16838" w:code="9"/>
          <w:pgMar w:top="420" w:right="992" w:bottom="794" w:left="851" w:header="454" w:footer="624" w:gutter="0"/>
          <w:cols w:space="720"/>
          <w:titlePg/>
          <w:docGrid w:linePitch="326"/>
        </w:sectPr>
      </w:pPr>
    </w:p>
    <w:p w:rsidR="00853AEA" w:rsidRPr="0035563F" w:rsidRDefault="00EA48EE" w:rsidP="00853AEA">
      <w:pPr>
        <w:pStyle w:val="PARTIE"/>
      </w:pPr>
      <w:bookmarkStart w:id="2" w:name="_Toc280106870"/>
      <w:r>
        <w:lastRenderedPageBreak/>
        <w:t>TITRE PARTIE</w:t>
      </w:r>
      <w:bookmarkEnd w:id="2"/>
    </w:p>
    <w:p w:rsidR="009C0B6B" w:rsidRPr="0035563F" w:rsidRDefault="00EA48EE" w:rsidP="002239CC">
      <w:pPr>
        <w:pStyle w:val="Niveau1"/>
      </w:pPr>
      <w:bookmarkStart w:id="3" w:name="_Toc280106871"/>
      <w:bookmarkEnd w:id="1"/>
      <w:r>
        <w:t>Titre niveau 1</w:t>
      </w:r>
      <w:bookmarkEnd w:id="3"/>
    </w:p>
    <w:p w:rsidR="00515C90" w:rsidRDefault="00EA48EE" w:rsidP="00515C90">
      <w:pPr>
        <w:pStyle w:val="Niveau2"/>
      </w:pPr>
      <w:bookmarkStart w:id="4" w:name="_Toc280106872"/>
      <w:r>
        <w:t>Titre niveau 2</w:t>
      </w:r>
      <w:bookmarkEnd w:id="4"/>
    </w:p>
    <w:p w:rsidR="00EA48EE" w:rsidRDefault="00EA48EE" w:rsidP="00EA48EE">
      <w:pPr>
        <w:pStyle w:val="Niveau3"/>
      </w:pPr>
      <w:bookmarkStart w:id="5" w:name="_Toc280106873"/>
      <w:r>
        <w:t>Titre niveau 3</w:t>
      </w:r>
      <w:bookmarkEnd w:id="5"/>
    </w:p>
    <w:p w:rsidR="00EA48EE" w:rsidRDefault="00EA48EE" w:rsidP="00EA48EE">
      <w:pPr>
        <w:pStyle w:val="Niveau4"/>
      </w:pPr>
      <w:r>
        <w:t>Titre niveau 4</w:t>
      </w:r>
    </w:p>
    <w:p w:rsidR="00EA48EE" w:rsidRDefault="00EA48EE" w:rsidP="00EA48EE">
      <w:pPr>
        <w:pStyle w:val="Flche"/>
      </w:pPr>
      <w:r>
        <w:t>Flèche</w:t>
      </w:r>
    </w:p>
    <w:p w:rsidR="00EA48EE" w:rsidRPr="0035563F" w:rsidRDefault="00EA48EE" w:rsidP="00EA48EE">
      <w:pPr>
        <w:pStyle w:val="Marque"/>
      </w:pPr>
      <w:r>
        <w:t>Marque</w:t>
      </w:r>
    </w:p>
    <w:sectPr w:rsidR="00EA48EE" w:rsidRPr="0035563F" w:rsidSect="005239E4">
      <w:headerReference w:type="default" r:id="rId11"/>
      <w:headerReference w:type="first" r:id="rId12"/>
      <w:pgSz w:w="11906" w:h="16838" w:code="9"/>
      <w:pgMar w:top="420" w:right="992" w:bottom="794" w:left="851" w:header="454" w:footer="4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E4" w:rsidRDefault="00CA4BE4">
      <w:r>
        <w:separator/>
      </w:r>
    </w:p>
  </w:endnote>
  <w:endnote w:type="continuationSeparator" w:id="0">
    <w:p w:rsidR="00CA4BE4" w:rsidRDefault="00CA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3C" w:rsidRDefault="00CA4BE4" w:rsidP="005239E4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0C5306">
      <w:rPr>
        <w:noProof/>
      </w:rPr>
      <w:t>2</w:t>
    </w:r>
    <w:r>
      <w:rPr>
        <w:noProof/>
      </w:rPr>
      <w:fldChar w:fldCharType="end"/>
    </w:r>
    <w:r w:rsidR="00AF443C">
      <w:t xml:space="preserve"> / </w:t>
    </w:r>
    <w:fldSimple w:instr=" NUMPAGES  ">
      <w:r w:rsidR="000C5306">
        <w:rPr>
          <w:noProof/>
        </w:rPr>
        <w:t>3</w:t>
      </w:r>
    </w:fldSimple>
  </w:p>
  <w:p w:rsidR="00AF443C" w:rsidRDefault="00AF4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E4" w:rsidRDefault="00CA4BE4">
      <w:r>
        <w:separator/>
      </w:r>
    </w:p>
  </w:footnote>
  <w:footnote w:type="continuationSeparator" w:id="0">
    <w:p w:rsidR="00CA4BE4" w:rsidRDefault="00CA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3C" w:rsidRPr="005239E4" w:rsidRDefault="00CA4BE4" w:rsidP="005239E4">
    <w:pPr>
      <w:pBdr>
        <w:bottom w:val="single" w:sz="4" w:space="1" w:color="auto"/>
      </w:pBdr>
      <w:tabs>
        <w:tab w:val="left" w:pos="4455"/>
      </w:tabs>
      <w:rPr>
        <w:sz w:val="16"/>
        <w:szCs w:val="16"/>
      </w:rPr>
    </w:pPr>
    <w:fldSimple w:instr=" STYLEREF  &quot;Titre doc&quot;  \* MERGEFORMAT ">
      <w:r w:rsidR="00D30034" w:rsidRPr="00D30034">
        <w:rPr>
          <w:noProof/>
          <w:sz w:val="16"/>
          <w:szCs w:val="16"/>
        </w:rPr>
        <w:t>Titre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3C" w:rsidRPr="005239E4" w:rsidRDefault="00CA4BE4" w:rsidP="005239E4">
    <w:pPr>
      <w:pBdr>
        <w:bottom w:val="single" w:sz="4" w:space="1" w:color="auto"/>
      </w:pBdr>
      <w:tabs>
        <w:tab w:val="left" w:pos="4455"/>
      </w:tabs>
      <w:rPr>
        <w:sz w:val="16"/>
        <w:szCs w:val="16"/>
      </w:rPr>
    </w:pPr>
    <w:fldSimple w:instr=" STYLEREF  &quot;Titre doc&quot;  \* MERGEFORMAT ">
      <w:r w:rsidR="00D30034" w:rsidRPr="00D30034">
        <w:rPr>
          <w:noProof/>
          <w:sz w:val="16"/>
          <w:szCs w:val="16"/>
        </w:rPr>
        <w:t>Titre</w:t>
      </w:r>
    </w:fldSimple>
    <w:r w:rsidR="00D921EE" w:rsidRPr="005239E4">
      <w:rPr>
        <w:sz w:val="16"/>
        <w:szCs w:val="16"/>
      </w:rPr>
      <w:ptab w:relativeTo="margin" w:alignment="center" w:leader="none"/>
    </w:r>
    <w:r w:rsidR="00D921EE" w:rsidRPr="005239E4">
      <w:rPr>
        <w:sz w:val="16"/>
        <w:szCs w:val="16"/>
      </w:rPr>
      <w:ptab w:relativeTo="margin" w:alignment="right" w:leader="none"/>
    </w:r>
    <w:fldSimple w:instr=" STYLEREF  PARTIE  \* MERGEFORMAT ">
      <w:r w:rsidR="00D30034" w:rsidRPr="00D30034">
        <w:rPr>
          <w:noProof/>
          <w:sz w:val="16"/>
          <w:szCs w:val="16"/>
        </w:rPr>
        <w:t>TITRE PARTIE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3C" w:rsidRDefault="00AF44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8E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4A9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A0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8EC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A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D47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A40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72E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C4C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C8A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67FE"/>
    <w:multiLevelType w:val="hybridMultilevel"/>
    <w:tmpl w:val="46CAFF10"/>
    <w:lvl w:ilvl="0" w:tplc="4C3C2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F2B52"/>
    <w:multiLevelType w:val="multilevel"/>
    <w:tmpl w:val="4E72BEF2"/>
    <w:name w:val="Liste CM5"/>
    <w:numStyleLink w:val="DocCM"/>
  </w:abstractNum>
  <w:abstractNum w:abstractNumId="12" w15:restartNumberingAfterBreak="0">
    <w:nsid w:val="0C5B2231"/>
    <w:multiLevelType w:val="multilevel"/>
    <w:tmpl w:val="4E72BEF2"/>
    <w:numStyleLink w:val="DocCM"/>
  </w:abstractNum>
  <w:abstractNum w:abstractNumId="13" w15:restartNumberingAfterBreak="0">
    <w:nsid w:val="0D854DAE"/>
    <w:multiLevelType w:val="hybridMultilevel"/>
    <w:tmpl w:val="9FE6D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127D2"/>
    <w:multiLevelType w:val="multilevel"/>
    <w:tmpl w:val="4E72BEF2"/>
    <w:numStyleLink w:val="DocCM"/>
  </w:abstractNum>
  <w:abstractNum w:abstractNumId="15" w15:restartNumberingAfterBreak="0">
    <w:nsid w:val="1026434F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0AB35D9"/>
    <w:multiLevelType w:val="hybridMultilevel"/>
    <w:tmpl w:val="1100B308"/>
    <w:lvl w:ilvl="0" w:tplc="1444D60C">
      <w:start w:val="1"/>
      <w:numFmt w:val="bullet"/>
      <w:pStyle w:val="Flche"/>
      <w:lvlText w:val="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F3027"/>
    <w:multiLevelType w:val="multilevel"/>
    <w:tmpl w:val="4E72BEF2"/>
    <w:name w:val="Liste CM4"/>
    <w:numStyleLink w:val="DocCM"/>
  </w:abstractNum>
  <w:abstractNum w:abstractNumId="18" w15:restartNumberingAfterBreak="0">
    <w:nsid w:val="21417BFE"/>
    <w:multiLevelType w:val="multilevel"/>
    <w:tmpl w:val="4E72BEF2"/>
    <w:numStyleLink w:val="DocCM"/>
  </w:abstractNum>
  <w:abstractNum w:abstractNumId="19" w15:restartNumberingAfterBreak="0">
    <w:nsid w:val="23147FF1"/>
    <w:multiLevelType w:val="multilevel"/>
    <w:tmpl w:val="4E72BEF2"/>
    <w:numStyleLink w:val="DocCM"/>
  </w:abstractNum>
  <w:abstractNum w:abstractNumId="20" w15:restartNumberingAfterBreak="0">
    <w:nsid w:val="244366FA"/>
    <w:multiLevelType w:val="multilevel"/>
    <w:tmpl w:val="4E72BEF2"/>
    <w:numStyleLink w:val="DocCM"/>
  </w:abstractNum>
  <w:abstractNum w:abstractNumId="21" w15:restartNumberingAfterBreak="0">
    <w:nsid w:val="256D0CA4"/>
    <w:multiLevelType w:val="multilevel"/>
    <w:tmpl w:val="4E72BEF2"/>
    <w:numStyleLink w:val="DocCM"/>
  </w:abstractNum>
  <w:abstractNum w:abstractNumId="22" w15:restartNumberingAfterBreak="0">
    <w:nsid w:val="263044D5"/>
    <w:multiLevelType w:val="hybridMultilevel"/>
    <w:tmpl w:val="7440531E"/>
    <w:lvl w:ilvl="0" w:tplc="00446BEA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F08C3"/>
    <w:multiLevelType w:val="multilevel"/>
    <w:tmpl w:val="4E72BEF2"/>
    <w:styleLink w:val="DocCM"/>
    <w:lvl w:ilvl="0">
      <w:start w:val="1"/>
      <w:numFmt w:val="decimal"/>
      <w:pStyle w:val="Niveau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32"/>
        <w:u w:val="none"/>
      </w:rPr>
    </w:lvl>
    <w:lvl w:ilvl="1">
      <w:start w:val="1"/>
      <w:numFmt w:val="decimal"/>
      <w:pStyle w:val="Niveau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i w:val="0"/>
        <w:sz w:val="28"/>
        <w:u w:val="none"/>
      </w:rPr>
    </w:lvl>
    <w:lvl w:ilvl="2">
      <w:start w:val="1"/>
      <w:numFmt w:val="decimal"/>
      <w:pStyle w:val="Niveau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3">
      <w:start w:val="1"/>
      <w:numFmt w:val="lowerLetter"/>
      <w:pStyle w:val="Niveau4"/>
      <w:lvlText w:val="(%4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45" w:hanging="567"/>
      </w:pPr>
      <w:rPr>
        <w:rFonts w:hint="default"/>
      </w:rPr>
    </w:lvl>
  </w:abstractNum>
  <w:abstractNum w:abstractNumId="24" w15:restartNumberingAfterBreak="0">
    <w:nsid w:val="33200954"/>
    <w:multiLevelType w:val="multilevel"/>
    <w:tmpl w:val="3AD467C4"/>
    <w:styleLink w:val="Style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396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2.%1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1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11" w:hanging="567"/>
      </w:pPr>
      <w:rPr>
        <w:rFonts w:hint="default"/>
      </w:rPr>
    </w:lvl>
  </w:abstractNum>
  <w:abstractNum w:abstractNumId="25" w15:restartNumberingAfterBreak="0">
    <w:nsid w:val="3423618C"/>
    <w:multiLevelType w:val="multilevel"/>
    <w:tmpl w:val="4E72BEF2"/>
    <w:name w:val="Liste CM2"/>
    <w:numStyleLink w:val="DocCM"/>
  </w:abstractNum>
  <w:abstractNum w:abstractNumId="26" w15:restartNumberingAfterBreak="0">
    <w:nsid w:val="37E46457"/>
    <w:multiLevelType w:val="multilevel"/>
    <w:tmpl w:val="4E72BEF2"/>
    <w:numStyleLink w:val="DocCM"/>
  </w:abstractNum>
  <w:abstractNum w:abstractNumId="27" w15:restartNumberingAfterBreak="0">
    <w:nsid w:val="3CB952DD"/>
    <w:multiLevelType w:val="hybridMultilevel"/>
    <w:tmpl w:val="4F30626E"/>
    <w:lvl w:ilvl="0" w:tplc="235A8978">
      <w:start w:val="1"/>
      <w:numFmt w:val="bullet"/>
      <w:pStyle w:val="Marque"/>
      <w:lvlText w:val=""/>
      <w:lvlJc w:val="left"/>
      <w:pPr>
        <w:tabs>
          <w:tab w:val="num" w:pos="1389"/>
        </w:tabs>
        <w:ind w:left="1389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C52A14"/>
    <w:multiLevelType w:val="multilevel"/>
    <w:tmpl w:val="4E72BEF2"/>
    <w:numStyleLink w:val="DocCM"/>
  </w:abstractNum>
  <w:abstractNum w:abstractNumId="29" w15:restartNumberingAfterBreak="0">
    <w:nsid w:val="44930ECC"/>
    <w:multiLevelType w:val="multilevel"/>
    <w:tmpl w:val="4E72BEF2"/>
    <w:numStyleLink w:val="DocCM"/>
  </w:abstractNum>
  <w:abstractNum w:abstractNumId="30" w15:restartNumberingAfterBreak="0">
    <w:nsid w:val="48506851"/>
    <w:multiLevelType w:val="multilevel"/>
    <w:tmpl w:val="040C001D"/>
    <w:name w:val="Liste C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ACD5D82"/>
    <w:multiLevelType w:val="hybridMultilevel"/>
    <w:tmpl w:val="CCEADB90"/>
    <w:lvl w:ilvl="0" w:tplc="9936393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4206D"/>
    <w:multiLevelType w:val="multilevel"/>
    <w:tmpl w:val="4E72BEF2"/>
    <w:numStyleLink w:val="DocCM"/>
  </w:abstractNum>
  <w:abstractNum w:abstractNumId="33" w15:restartNumberingAfterBreak="0">
    <w:nsid w:val="4C132D4A"/>
    <w:multiLevelType w:val="multilevel"/>
    <w:tmpl w:val="4E72BEF2"/>
    <w:numStyleLink w:val="DocCM"/>
  </w:abstractNum>
  <w:abstractNum w:abstractNumId="34" w15:restartNumberingAfterBreak="0">
    <w:nsid w:val="4EEE3C5B"/>
    <w:multiLevelType w:val="multilevel"/>
    <w:tmpl w:val="4E72BEF2"/>
    <w:name w:val="Liste CM22"/>
    <w:numStyleLink w:val="DocCM"/>
  </w:abstractNum>
  <w:abstractNum w:abstractNumId="35" w15:restartNumberingAfterBreak="0">
    <w:nsid w:val="53E07FC2"/>
    <w:multiLevelType w:val="multilevel"/>
    <w:tmpl w:val="B7C236A8"/>
    <w:lvl w:ilvl="0">
      <w:start w:val="2"/>
      <w:numFmt w:val="decimal"/>
      <w:lvlText w:val="%1.1"/>
      <w:lvlJc w:val="left"/>
      <w:pPr>
        <w:tabs>
          <w:tab w:val="num" w:pos="0"/>
        </w:tabs>
        <w:ind w:left="2423" w:hanging="435"/>
      </w:pPr>
      <w:rPr>
        <w:rFonts w:hint="default"/>
        <w:b/>
        <w:sz w:val="28"/>
      </w:rPr>
    </w:lvl>
    <w:lvl w:ilvl="1">
      <w:start w:val="1"/>
      <w:numFmt w:val="decimal"/>
      <w:lvlText w:val="%1-1-%2"/>
      <w:lvlJc w:val="left"/>
      <w:pPr>
        <w:tabs>
          <w:tab w:val="num" w:pos="0"/>
        </w:tabs>
        <w:ind w:left="3061" w:hanging="435"/>
      </w:pPr>
      <w:rPr>
        <w:rFonts w:hint="default"/>
      </w:rPr>
    </w:lvl>
    <w:lvl w:ilvl="2">
      <w:start w:val="1"/>
      <w:numFmt w:val="decimal"/>
      <w:lvlText w:val="%1-1-%2-%3"/>
      <w:lvlJc w:val="left"/>
      <w:pPr>
        <w:tabs>
          <w:tab w:val="num" w:pos="0"/>
        </w:tabs>
        <w:ind w:left="398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0"/>
        </w:tabs>
        <w:ind w:left="462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0"/>
        </w:tabs>
        <w:ind w:left="56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0"/>
        </w:tabs>
        <w:ind w:left="6258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0"/>
        </w:tabs>
        <w:ind w:left="6896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0"/>
        </w:tabs>
        <w:ind w:left="7894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0"/>
        </w:tabs>
        <w:ind w:left="8532" w:hanging="1440"/>
      </w:pPr>
      <w:rPr>
        <w:rFonts w:hint="default"/>
      </w:rPr>
    </w:lvl>
  </w:abstractNum>
  <w:abstractNum w:abstractNumId="36" w15:restartNumberingAfterBreak="0">
    <w:nsid w:val="5649027E"/>
    <w:multiLevelType w:val="multilevel"/>
    <w:tmpl w:val="4E72BEF2"/>
    <w:numStyleLink w:val="DocCM"/>
  </w:abstractNum>
  <w:abstractNum w:abstractNumId="37" w15:restartNumberingAfterBreak="0">
    <w:nsid w:val="5E7C019B"/>
    <w:multiLevelType w:val="multilevel"/>
    <w:tmpl w:val="4E72BEF2"/>
    <w:numStyleLink w:val="DocCM"/>
  </w:abstractNum>
  <w:abstractNum w:abstractNumId="38" w15:restartNumberingAfterBreak="0">
    <w:nsid w:val="5E9C52B3"/>
    <w:multiLevelType w:val="multilevel"/>
    <w:tmpl w:val="4E72BEF2"/>
    <w:numStyleLink w:val="DocCM"/>
  </w:abstractNum>
  <w:abstractNum w:abstractNumId="39" w15:restartNumberingAfterBreak="0">
    <w:nsid w:val="5F133914"/>
    <w:multiLevelType w:val="multilevel"/>
    <w:tmpl w:val="76F27CEE"/>
    <w:name w:val="Liste C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396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2.%1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1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11" w:hanging="567"/>
      </w:pPr>
      <w:rPr>
        <w:rFonts w:hint="default"/>
      </w:rPr>
    </w:lvl>
  </w:abstractNum>
  <w:abstractNum w:abstractNumId="40" w15:restartNumberingAfterBreak="0">
    <w:nsid w:val="69FD4B96"/>
    <w:multiLevelType w:val="multilevel"/>
    <w:tmpl w:val="4E72BEF2"/>
    <w:numStyleLink w:val="DocCM"/>
  </w:abstractNum>
  <w:abstractNum w:abstractNumId="41" w15:restartNumberingAfterBreak="0">
    <w:nsid w:val="6B7F293E"/>
    <w:multiLevelType w:val="multilevel"/>
    <w:tmpl w:val="4E72BEF2"/>
    <w:numStyleLink w:val="DocCM"/>
  </w:abstractNum>
  <w:abstractNum w:abstractNumId="42" w15:restartNumberingAfterBreak="0">
    <w:nsid w:val="6D1D38D7"/>
    <w:multiLevelType w:val="multilevel"/>
    <w:tmpl w:val="4E72BEF2"/>
    <w:numStyleLink w:val="DocCM"/>
  </w:abstractNum>
  <w:abstractNum w:abstractNumId="43" w15:restartNumberingAfterBreak="0">
    <w:nsid w:val="6E825111"/>
    <w:multiLevelType w:val="multilevel"/>
    <w:tmpl w:val="4E72BEF2"/>
    <w:numStyleLink w:val="DocCM"/>
  </w:abstractNum>
  <w:abstractNum w:abstractNumId="44" w15:restartNumberingAfterBreak="0">
    <w:nsid w:val="71DA066A"/>
    <w:multiLevelType w:val="multilevel"/>
    <w:tmpl w:val="4E72BEF2"/>
    <w:numStyleLink w:val="DocCM"/>
  </w:abstractNum>
  <w:abstractNum w:abstractNumId="45" w15:restartNumberingAfterBreak="0">
    <w:nsid w:val="73F01209"/>
    <w:multiLevelType w:val="multilevel"/>
    <w:tmpl w:val="4E72BEF2"/>
    <w:numStyleLink w:val="DocCM"/>
  </w:abstractNum>
  <w:abstractNum w:abstractNumId="46" w15:restartNumberingAfterBreak="0">
    <w:nsid w:val="74B46BDF"/>
    <w:multiLevelType w:val="multilevel"/>
    <w:tmpl w:val="4E72BEF2"/>
    <w:numStyleLink w:val="DocCM"/>
  </w:abstractNum>
  <w:abstractNum w:abstractNumId="47" w15:restartNumberingAfterBreak="0">
    <w:nsid w:val="75DC4118"/>
    <w:multiLevelType w:val="multilevel"/>
    <w:tmpl w:val="4E72BEF2"/>
    <w:name w:val="Liste CM3"/>
    <w:numStyleLink w:val="DocCM"/>
  </w:abstractNum>
  <w:abstractNum w:abstractNumId="48" w15:restartNumberingAfterBreak="0">
    <w:nsid w:val="76AD2A99"/>
    <w:multiLevelType w:val="multilevel"/>
    <w:tmpl w:val="040C001D"/>
    <w:name w:val="Liste CM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E3911B5"/>
    <w:multiLevelType w:val="multilevel"/>
    <w:tmpl w:val="4E72BEF2"/>
    <w:numStyleLink w:val="DocCM"/>
  </w:abstractNum>
  <w:abstractNum w:abstractNumId="50" w15:restartNumberingAfterBreak="0">
    <w:nsid w:val="7FA23F11"/>
    <w:multiLevelType w:val="multilevel"/>
    <w:tmpl w:val="4E72BEF2"/>
    <w:numStyleLink w:val="DocCM"/>
  </w:abstractNum>
  <w:num w:numId="1">
    <w:abstractNumId w:val="27"/>
  </w:num>
  <w:num w:numId="2">
    <w:abstractNumId w:val="16"/>
  </w:num>
  <w:num w:numId="3">
    <w:abstractNumId w:val="15"/>
  </w:num>
  <w:num w:numId="4">
    <w:abstractNumId w:val="23"/>
  </w:num>
  <w:num w:numId="5">
    <w:abstractNumId w:val="37"/>
  </w:num>
  <w:num w:numId="6">
    <w:abstractNumId w:val="22"/>
  </w:num>
  <w:num w:numId="7">
    <w:abstractNumId w:val="24"/>
  </w:num>
  <w:num w:numId="8">
    <w:abstractNumId w:val="13"/>
  </w:num>
  <w:num w:numId="9">
    <w:abstractNumId w:val="23"/>
  </w:num>
  <w:num w:numId="10">
    <w:abstractNumId w:val="4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3"/>
  </w:num>
  <w:num w:numId="22">
    <w:abstractNumId w:val="21"/>
  </w:num>
  <w:num w:numId="23">
    <w:abstractNumId w:val="14"/>
  </w:num>
  <w:num w:numId="24">
    <w:abstractNumId w:val="50"/>
  </w:num>
  <w:num w:numId="25">
    <w:abstractNumId w:val="38"/>
  </w:num>
  <w:num w:numId="26">
    <w:abstractNumId w:val="32"/>
  </w:num>
  <w:num w:numId="27">
    <w:abstractNumId w:val="28"/>
  </w:num>
  <w:num w:numId="28">
    <w:abstractNumId w:val="46"/>
  </w:num>
  <w:num w:numId="29">
    <w:abstractNumId w:val="18"/>
  </w:num>
  <w:num w:numId="30">
    <w:abstractNumId w:val="40"/>
  </w:num>
  <w:num w:numId="31">
    <w:abstractNumId w:val="12"/>
  </w:num>
  <w:num w:numId="32">
    <w:abstractNumId w:val="43"/>
  </w:num>
  <w:num w:numId="33">
    <w:abstractNumId w:val="45"/>
  </w:num>
  <w:num w:numId="34">
    <w:abstractNumId w:val="19"/>
  </w:num>
  <w:num w:numId="35">
    <w:abstractNumId w:val="26"/>
  </w:num>
  <w:num w:numId="36">
    <w:abstractNumId w:val="42"/>
  </w:num>
  <w:num w:numId="37">
    <w:abstractNumId w:val="41"/>
  </w:num>
  <w:num w:numId="38">
    <w:abstractNumId w:val="29"/>
  </w:num>
  <w:num w:numId="39">
    <w:abstractNumId w:val="36"/>
  </w:num>
  <w:num w:numId="40">
    <w:abstractNumId w:val="35"/>
  </w:num>
  <w:num w:numId="41">
    <w:abstractNumId w:val="20"/>
  </w:num>
  <w:num w:numId="42">
    <w:abstractNumId w:val="49"/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82D"/>
    <w:rsid w:val="0000148A"/>
    <w:rsid w:val="0003097B"/>
    <w:rsid w:val="00047409"/>
    <w:rsid w:val="00050041"/>
    <w:rsid w:val="00050E5F"/>
    <w:rsid w:val="00053516"/>
    <w:rsid w:val="00057C2F"/>
    <w:rsid w:val="00082830"/>
    <w:rsid w:val="00092788"/>
    <w:rsid w:val="00092797"/>
    <w:rsid w:val="00094563"/>
    <w:rsid w:val="00096EF2"/>
    <w:rsid w:val="000A6A79"/>
    <w:rsid w:val="000A6D0A"/>
    <w:rsid w:val="000A7778"/>
    <w:rsid w:val="000B5243"/>
    <w:rsid w:val="000B5976"/>
    <w:rsid w:val="000C2092"/>
    <w:rsid w:val="000C33AA"/>
    <w:rsid w:val="000C5306"/>
    <w:rsid w:val="000C6D57"/>
    <w:rsid w:val="000E0A1B"/>
    <w:rsid w:val="000E34BA"/>
    <w:rsid w:val="00110C15"/>
    <w:rsid w:val="00110D71"/>
    <w:rsid w:val="001111EA"/>
    <w:rsid w:val="00126EB7"/>
    <w:rsid w:val="00142A9D"/>
    <w:rsid w:val="00142B03"/>
    <w:rsid w:val="001522ED"/>
    <w:rsid w:val="001523AA"/>
    <w:rsid w:val="00162F96"/>
    <w:rsid w:val="0019141D"/>
    <w:rsid w:val="0019339D"/>
    <w:rsid w:val="001A77D0"/>
    <w:rsid w:val="001B0633"/>
    <w:rsid w:val="001B54AE"/>
    <w:rsid w:val="001B71FA"/>
    <w:rsid w:val="001C36C9"/>
    <w:rsid w:val="001C4541"/>
    <w:rsid w:val="001E2F21"/>
    <w:rsid w:val="001E6CBA"/>
    <w:rsid w:val="001F7BC9"/>
    <w:rsid w:val="0020650E"/>
    <w:rsid w:val="00206947"/>
    <w:rsid w:val="00216D14"/>
    <w:rsid w:val="002239CC"/>
    <w:rsid w:val="00226E4E"/>
    <w:rsid w:val="00234051"/>
    <w:rsid w:val="00236F25"/>
    <w:rsid w:val="00240817"/>
    <w:rsid w:val="00264F74"/>
    <w:rsid w:val="0027267E"/>
    <w:rsid w:val="00274169"/>
    <w:rsid w:val="0028443B"/>
    <w:rsid w:val="002862E2"/>
    <w:rsid w:val="002B6725"/>
    <w:rsid w:val="002B7768"/>
    <w:rsid w:val="002D10E0"/>
    <w:rsid w:val="002D23F5"/>
    <w:rsid w:val="002E60CA"/>
    <w:rsid w:val="002F2637"/>
    <w:rsid w:val="003002CE"/>
    <w:rsid w:val="003003CF"/>
    <w:rsid w:val="003122C8"/>
    <w:rsid w:val="00313427"/>
    <w:rsid w:val="00314DDB"/>
    <w:rsid w:val="0032016F"/>
    <w:rsid w:val="003272D9"/>
    <w:rsid w:val="00335F71"/>
    <w:rsid w:val="00337892"/>
    <w:rsid w:val="00337D43"/>
    <w:rsid w:val="00352057"/>
    <w:rsid w:val="0035382D"/>
    <w:rsid w:val="00354AFB"/>
    <w:rsid w:val="0035563F"/>
    <w:rsid w:val="0035754A"/>
    <w:rsid w:val="00357922"/>
    <w:rsid w:val="00372FDF"/>
    <w:rsid w:val="00377315"/>
    <w:rsid w:val="0038303B"/>
    <w:rsid w:val="003C1537"/>
    <w:rsid w:val="003C5007"/>
    <w:rsid w:val="003D27BD"/>
    <w:rsid w:val="003E68F6"/>
    <w:rsid w:val="003F6D58"/>
    <w:rsid w:val="004031C8"/>
    <w:rsid w:val="00403E98"/>
    <w:rsid w:val="00405FE3"/>
    <w:rsid w:val="004107F0"/>
    <w:rsid w:val="00415710"/>
    <w:rsid w:val="00422B15"/>
    <w:rsid w:val="00431453"/>
    <w:rsid w:val="00442020"/>
    <w:rsid w:val="00454F93"/>
    <w:rsid w:val="004558B3"/>
    <w:rsid w:val="004610BA"/>
    <w:rsid w:val="00473942"/>
    <w:rsid w:val="0047565C"/>
    <w:rsid w:val="004774B5"/>
    <w:rsid w:val="00493B02"/>
    <w:rsid w:val="004B6E03"/>
    <w:rsid w:val="004C221D"/>
    <w:rsid w:val="004C23F4"/>
    <w:rsid w:val="004C2547"/>
    <w:rsid w:val="004D44AA"/>
    <w:rsid w:val="004E309B"/>
    <w:rsid w:val="004F3A3D"/>
    <w:rsid w:val="004F6093"/>
    <w:rsid w:val="00507657"/>
    <w:rsid w:val="00507CC5"/>
    <w:rsid w:val="0051001C"/>
    <w:rsid w:val="00515C90"/>
    <w:rsid w:val="005239E4"/>
    <w:rsid w:val="00523C4A"/>
    <w:rsid w:val="005445E3"/>
    <w:rsid w:val="00551E15"/>
    <w:rsid w:val="00556A13"/>
    <w:rsid w:val="00556B2A"/>
    <w:rsid w:val="00560C31"/>
    <w:rsid w:val="00567882"/>
    <w:rsid w:val="005700B4"/>
    <w:rsid w:val="005C2253"/>
    <w:rsid w:val="005C3E4B"/>
    <w:rsid w:val="005C692E"/>
    <w:rsid w:val="005D3BB5"/>
    <w:rsid w:val="005F3FCF"/>
    <w:rsid w:val="00601A17"/>
    <w:rsid w:val="006102EF"/>
    <w:rsid w:val="00614420"/>
    <w:rsid w:val="0062222B"/>
    <w:rsid w:val="0064765C"/>
    <w:rsid w:val="00650803"/>
    <w:rsid w:val="00657DBC"/>
    <w:rsid w:val="00661C8A"/>
    <w:rsid w:val="006624D3"/>
    <w:rsid w:val="00675102"/>
    <w:rsid w:val="00680909"/>
    <w:rsid w:val="00686F91"/>
    <w:rsid w:val="006959AA"/>
    <w:rsid w:val="006972BE"/>
    <w:rsid w:val="006A1BFE"/>
    <w:rsid w:val="006B52E0"/>
    <w:rsid w:val="006C0B50"/>
    <w:rsid w:val="006D473D"/>
    <w:rsid w:val="006D7DE4"/>
    <w:rsid w:val="006E5B02"/>
    <w:rsid w:val="006E669B"/>
    <w:rsid w:val="006F6064"/>
    <w:rsid w:val="0070154F"/>
    <w:rsid w:val="00742CCD"/>
    <w:rsid w:val="00756741"/>
    <w:rsid w:val="00772D12"/>
    <w:rsid w:val="00773AED"/>
    <w:rsid w:val="0077760E"/>
    <w:rsid w:val="00777B22"/>
    <w:rsid w:val="00777F3F"/>
    <w:rsid w:val="007D2560"/>
    <w:rsid w:val="007E1D04"/>
    <w:rsid w:val="007F09F9"/>
    <w:rsid w:val="007F31B4"/>
    <w:rsid w:val="007F70B9"/>
    <w:rsid w:val="0080078D"/>
    <w:rsid w:val="0080229F"/>
    <w:rsid w:val="0081169A"/>
    <w:rsid w:val="0081439D"/>
    <w:rsid w:val="00815665"/>
    <w:rsid w:val="00826211"/>
    <w:rsid w:val="0083418E"/>
    <w:rsid w:val="00836241"/>
    <w:rsid w:val="00843DB0"/>
    <w:rsid w:val="008469A3"/>
    <w:rsid w:val="00853AEA"/>
    <w:rsid w:val="00862556"/>
    <w:rsid w:val="0086373E"/>
    <w:rsid w:val="0086389E"/>
    <w:rsid w:val="008638DB"/>
    <w:rsid w:val="00864EA9"/>
    <w:rsid w:val="0088682A"/>
    <w:rsid w:val="00890486"/>
    <w:rsid w:val="0089717F"/>
    <w:rsid w:val="00897F5E"/>
    <w:rsid w:val="008A2A86"/>
    <w:rsid w:val="008B0C3C"/>
    <w:rsid w:val="008C40FB"/>
    <w:rsid w:val="008C4D12"/>
    <w:rsid w:val="008C5502"/>
    <w:rsid w:val="008C68C2"/>
    <w:rsid w:val="008D4547"/>
    <w:rsid w:val="008F4972"/>
    <w:rsid w:val="00900047"/>
    <w:rsid w:val="009114F0"/>
    <w:rsid w:val="00922F30"/>
    <w:rsid w:val="00926C2F"/>
    <w:rsid w:val="00932D0C"/>
    <w:rsid w:val="00932E63"/>
    <w:rsid w:val="009352BD"/>
    <w:rsid w:val="00946002"/>
    <w:rsid w:val="00946FB0"/>
    <w:rsid w:val="0097351A"/>
    <w:rsid w:val="0097559A"/>
    <w:rsid w:val="0097779F"/>
    <w:rsid w:val="0098283C"/>
    <w:rsid w:val="0099542D"/>
    <w:rsid w:val="009A3F5B"/>
    <w:rsid w:val="009B27A2"/>
    <w:rsid w:val="009B28F1"/>
    <w:rsid w:val="009B5CB6"/>
    <w:rsid w:val="009C0B6B"/>
    <w:rsid w:val="009C46B9"/>
    <w:rsid w:val="009D2EDD"/>
    <w:rsid w:val="009D6B8F"/>
    <w:rsid w:val="009D797D"/>
    <w:rsid w:val="009E7F95"/>
    <w:rsid w:val="009F1EBF"/>
    <w:rsid w:val="009F3646"/>
    <w:rsid w:val="009F76DF"/>
    <w:rsid w:val="00A00FA5"/>
    <w:rsid w:val="00A02C2E"/>
    <w:rsid w:val="00A0459C"/>
    <w:rsid w:val="00A165F9"/>
    <w:rsid w:val="00A217C7"/>
    <w:rsid w:val="00A22757"/>
    <w:rsid w:val="00A315C9"/>
    <w:rsid w:val="00A33C98"/>
    <w:rsid w:val="00A502BC"/>
    <w:rsid w:val="00A56EBD"/>
    <w:rsid w:val="00A7000F"/>
    <w:rsid w:val="00A739B8"/>
    <w:rsid w:val="00A756BB"/>
    <w:rsid w:val="00A75EA1"/>
    <w:rsid w:val="00A764AB"/>
    <w:rsid w:val="00A76BA3"/>
    <w:rsid w:val="00A84039"/>
    <w:rsid w:val="00A8588B"/>
    <w:rsid w:val="00A9150A"/>
    <w:rsid w:val="00A91B62"/>
    <w:rsid w:val="00A93D81"/>
    <w:rsid w:val="00A96E72"/>
    <w:rsid w:val="00AC655B"/>
    <w:rsid w:val="00AD1214"/>
    <w:rsid w:val="00AD7ED7"/>
    <w:rsid w:val="00AE0B77"/>
    <w:rsid w:val="00AF443C"/>
    <w:rsid w:val="00B03524"/>
    <w:rsid w:val="00B03FD3"/>
    <w:rsid w:val="00B20719"/>
    <w:rsid w:val="00B24594"/>
    <w:rsid w:val="00B30811"/>
    <w:rsid w:val="00B316C6"/>
    <w:rsid w:val="00B4277A"/>
    <w:rsid w:val="00B44399"/>
    <w:rsid w:val="00B443A0"/>
    <w:rsid w:val="00B5557E"/>
    <w:rsid w:val="00B663E9"/>
    <w:rsid w:val="00B72886"/>
    <w:rsid w:val="00B74C34"/>
    <w:rsid w:val="00B764A8"/>
    <w:rsid w:val="00B76599"/>
    <w:rsid w:val="00B974F3"/>
    <w:rsid w:val="00BA47F9"/>
    <w:rsid w:val="00BB066A"/>
    <w:rsid w:val="00BB64DA"/>
    <w:rsid w:val="00BE32BD"/>
    <w:rsid w:val="00BE40E1"/>
    <w:rsid w:val="00BE7522"/>
    <w:rsid w:val="00BF004D"/>
    <w:rsid w:val="00C0008B"/>
    <w:rsid w:val="00C11B9D"/>
    <w:rsid w:val="00C159C7"/>
    <w:rsid w:val="00C17A11"/>
    <w:rsid w:val="00C36DEA"/>
    <w:rsid w:val="00C406DE"/>
    <w:rsid w:val="00C40877"/>
    <w:rsid w:val="00C45280"/>
    <w:rsid w:val="00C61CF3"/>
    <w:rsid w:val="00C72D52"/>
    <w:rsid w:val="00C853E4"/>
    <w:rsid w:val="00C9483F"/>
    <w:rsid w:val="00C9510A"/>
    <w:rsid w:val="00CA40B1"/>
    <w:rsid w:val="00CA4BE4"/>
    <w:rsid w:val="00CA6651"/>
    <w:rsid w:val="00CB207E"/>
    <w:rsid w:val="00CB4B63"/>
    <w:rsid w:val="00CC2D9D"/>
    <w:rsid w:val="00CC2F30"/>
    <w:rsid w:val="00CD3CF2"/>
    <w:rsid w:val="00CE2504"/>
    <w:rsid w:val="00CF59F8"/>
    <w:rsid w:val="00CF6932"/>
    <w:rsid w:val="00D132D4"/>
    <w:rsid w:val="00D236A4"/>
    <w:rsid w:val="00D27CB0"/>
    <w:rsid w:val="00D27FE0"/>
    <w:rsid w:val="00D30034"/>
    <w:rsid w:val="00D4730C"/>
    <w:rsid w:val="00D60349"/>
    <w:rsid w:val="00D769B7"/>
    <w:rsid w:val="00D84638"/>
    <w:rsid w:val="00D921EE"/>
    <w:rsid w:val="00DA459D"/>
    <w:rsid w:val="00DB309C"/>
    <w:rsid w:val="00DD0925"/>
    <w:rsid w:val="00DD287D"/>
    <w:rsid w:val="00DF0C4A"/>
    <w:rsid w:val="00DF10CE"/>
    <w:rsid w:val="00E05A78"/>
    <w:rsid w:val="00E11EEF"/>
    <w:rsid w:val="00E20689"/>
    <w:rsid w:val="00E24DBF"/>
    <w:rsid w:val="00E32E05"/>
    <w:rsid w:val="00E44802"/>
    <w:rsid w:val="00E542CF"/>
    <w:rsid w:val="00E6642D"/>
    <w:rsid w:val="00E66A99"/>
    <w:rsid w:val="00E772E7"/>
    <w:rsid w:val="00E84A1F"/>
    <w:rsid w:val="00E90C72"/>
    <w:rsid w:val="00E96876"/>
    <w:rsid w:val="00E977D4"/>
    <w:rsid w:val="00EA48EE"/>
    <w:rsid w:val="00EB144B"/>
    <w:rsid w:val="00EB4283"/>
    <w:rsid w:val="00EC28DE"/>
    <w:rsid w:val="00EE0763"/>
    <w:rsid w:val="00EE43B3"/>
    <w:rsid w:val="00EF19B1"/>
    <w:rsid w:val="00EF1AED"/>
    <w:rsid w:val="00F276C2"/>
    <w:rsid w:val="00F3393D"/>
    <w:rsid w:val="00F37097"/>
    <w:rsid w:val="00F64C10"/>
    <w:rsid w:val="00F7327E"/>
    <w:rsid w:val="00FA536C"/>
    <w:rsid w:val="00FB7D65"/>
    <w:rsid w:val="00FC2904"/>
    <w:rsid w:val="00FE22E6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D391AD8-ABC8-4467-9952-FABFDA46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42020"/>
    <w:rPr>
      <w:sz w:val="24"/>
    </w:rPr>
  </w:style>
  <w:style w:type="paragraph" w:styleId="Titre1">
    <w:name w:val="heading 1"/>
    <w:basedOn w:val="Normal"/>
    <w:next w:val="Normal"/>
    <w:link w:val="Titre1Car"/>
    <w:rsid w:val="00CF59F8"/>
    <w:pPr>
      <w:keepNext/>
      <w:numPr>
        <w:numId w:val="3"/>
      </w:numPr>
      <w:shd w:val="pct10" w:color="auto" w:fill="auto"/>
      <w:spacing w:before="40" w:after="40"/>
      <w:outlineLvl w:val="0"/>
    </w:pPr>
    <w:rPr>
      <w:b/>
      <w:kern w:val="28"/>
      <w:sz w:val="28"/>
      <w:u w:val="single"/>
    </w:rPr>
  </w:style>
  <w:style w:type="paragraph" w:styleId="Titre2">
    <w:name w:val="heading 2"/>
    <w:basedOn w:val="Normal"/>
    <w:next w:val="Normal"/>
    <w:link w:val="Titre2Car"/>
    <w:rsid w:val="00CF59F8"/>
    <w:pPr>
      <w:keepNext/>
      <w:numPr>
        <w:ilvl w:val="1"/>
        <w:numId w:val="3"/>
      </w:numPr>
      <w:spacing w:before="20" w:after="40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rsid w:val="00CF59F8"/>
    <w:pPr>
      <w:keepNext/>
      <w:numPr>
        <w:ilvl w:val="2"/>
        <w:numId w:val="3"/>
      </w:numPr>
      <w:spacing w:before="20" w:after="20"/>
      <w:outlineLvl w:val="2"/>
    </w:pPr>
  </w:style>
  <w:style w:type="paragraph" w:styleId="Titre4">
    <w:name w:val="heading 4"/>
    <w:basedOn w:val="Normal"/>
    <w:next w:val="Normal"/>
    <w:link w:val="Titre4Car"/>
    <w:rsid w:val="00CF59F8"/>
    <w:pPr>
      <w:keepNext/>
      <w:numPr>
        <w:ilvl w:val="3"/>
        <w:numId w:val="3"/>
      </w:numPr>
      <w:spacing w:before="20" w:after="20"/>
      <w:outlineLvl w:val="3"/>
    </w:pPr>
  </w:style>
  <w:style w:type="paragraph" w:styleId="Titre5">
    <w:name w:val="heading 5"/>
    <w:basedOn w:val="Normal"/>
    <w:next w:val="Normal"/>
    <w:link w:val="Titre5Car"/>
    <w:rsid w:val="00CF59F8"/>
    <w:pPr>
      <w:keepNext/>
      <w:numPr>
        <w:ilvl w:val="4"/>
        <w:numId w:val="3"/>
      </w:numPr>
      <w:spacing w:before="60" w:after="20"/>
      <w:outlineLvl w:val="4"/>
    </w:pPr>
    <w:rPr>
      <w:rFonts w:ascii="Comic Sans MS" w:hAnsi="Comic Sans MS"/>
      <w:b/>
      <w:bCs/>
      <w:sz w:val="28"/>
      <w:u w:val="single"/>
    </w:rPr>
  </w:style>
  <w:style w:type="paragraph" w:styleId="Titre6">
    <w:name w:val="heading 6"/>
    <w:basedOn w:val="Normal"/>
    <w:next w:val="Normal"/>
    <w:link w:val="Titre6Car"/>
    <w:rsid w:val="00CF59F8"/>
    <w:pPr>
      <w:keepNext/>
      <w:numPr>
        <w:ilvl w:val="5"/>
        <w:numId w:val="3"/>
      </w:numPr>
      <w:outlineLvl w:val="5"/>
    </w:pPr>
  </w:style>
  <w:style w:type="paragraph" w:styleId="Titre7">
    <w:name w:val="heading 7"/>
    <w:basedOn w:val="Normal"/>
    <w:next w:val="Normal"/>
    <w:link w:val="Titre7Car"/>
    <w:rsid w:val="00CF59F8"/>
    <w:pPr>
      <w:keepNext/>
      <w:numPr>
        <w:ilvl w:val="6"/>
        <w:numId w:val="3"/>
      </w:numPr>
      <w:outlineLvl w:val="6"/>
    </w:pPr>
    <w:rPr>
      <w:sz w:val="18"/>
    </w:rPr>
  </w:style>
  <w:style w:type="paragraph" w:styleId="Titre8">
    <w:name w:val="heading 8"/>
    <w:basedOn w:val="Normal"/>
    <w:next w:val="Normal"/>
    <w:link w:val="Titre8Car"/>
    <w:rsid w:val="00CF59F8"/>
    <w:pPr>
      <w:keepNext/>
      <w:numPr>
        <w:ilvl w:val="7"/>
        <w:numId w:val="3"/>
      </w:numPr>
      <w:outlineLvl w:val="7"/>
    </w:pPr>
    <w:rPr>
      <w:sz w:val="18"/>
    </w:rPr>
  </w:style>
  <w:style w:type="paragraph" w:styleId="Titre9">
    <w:name w:val="heading 9"/>
    <w:basedOn w:val="Normal"/>
    <w:next w:val="Normal"/>
    <w:link w:val="Titre9Car"/>
    <w:rsid w:val="00CF59F8"/>
    <w:pPr>
      <w:keepNext/>
      <w:numPr>
        <w:ilvl w:val="8"/>
        <w:numId w:val="3"/>
      </w:numPr>
      <w:tabs>
        <w:tab w:val="left" w:pos="708"/>
      </w:tabs>
      <w:outlineLvl w:val="8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sid w:val="00CF59F8"/>
    <w:rPr>
      <w:rFonts w:ascii="Cambria" w:hAnsi="Cambria"/>
      <w:sz w:val="20"/>
    </w:rPr>
  </w:style>
  <w:style w:type="paragraph" w:styleId="En-tte">
    <w:name w:val="header"/>
    <w:basedOn w:val="Normal"/>
    <w:link w:val="En-tteCar"/>
    <w:rsid w:val="003830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303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HTML">
    <w:name w:val="HTML Address"/>
    <w:basedOn w:val="Normal"/>
    <w:link w:val="AdresseHTMLCar"/>
    <w:rsid w:val="00CF59F8"/>
    <w:rPr>
      <w:i/>
      <w:iCs/>
    </w:rPr>
  </w:style>
  <w:style w:type="paragraph" w:customStyle="1" w:styleId="TITRE">
    <w:name w:val="TITRE"/>
    <w:basedOn w:val="Normal"/>
    <w:rsid w:val="005C692E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240" w:after="480"/>
      <w:jc w:val="center"/>
    </w:pPr>
    <w:rPr>
      <w:b/>
      <w:bCs/>
      <w:sz w:val="36"/>
    </w:rPr>
  </w:style>
  <w:style w:type="character" w:customStyle="1" w:styleId="AdresseHTMLCar">
    <w:name w:val="Adresse HTML Car"/>
    <w:basedOn w:val="Policepardfaut"/>
    <w:link w:val="AdresseHTML"/>
    <w:rsid w:val="00CF59F8"/>
    <w:rPr>
      <w:i/>
      <w:iCs/>
      <w:sz w:val="24"/>
    </w:rPr>
  </w:style>
  <w:style w:type="paragraph" w:customStyle="1" w:styleId="Clignotant">
    <w:name w:val="Clignotant"/>
    <w:basedOn w:val="Normal"/>
    <w:autoRedefine/>
    <w:qFormat/>
    <w:rsid w:val="00442020"/>
    <w:pPr>
      <w:spacing w:before="40" w:after="40"/>
      <w:jc w:val="both"/>
    </w:pPr>
    <w:rPr>
      <w:b/>
      <w:bCs/>
      <w:color w:val="FF0000"/>
      <w:effect w:val="none"/>
    </w:rPr>
  </w:style>
  <w:style w:type="character" w:styleId="Appeldenotedefin">
    <w:name w:val="endnote reference"/>
    <w:basedOn w:val="Policepardfaut"/>
    <w:rsid w:val="00CF59F8"/>
    <w:rPr>
      <w:vertAlign w:val="superscript"/>
    </w:rPr>
  </w:style>
  <w:style w:type="paragraph" w:customStyle="1" w:styleId="Paragraphe">
    <w:name w:val="Paragraphe"/>
    <w:basedOn w:val="Paragtra"/>
    <w:link w:val="ParagrapheCar"/>
    <w:qFormat/>
    <w:rsid w:val="009C0B6B"/>
    <w:pPr>
      <w:contextualSpacing w:val="0"/>
    </w:pPr>
  </w:style>
  <w:style w:type="paragraph" w:customStyle="1" w:styleId="Flche">
    <w:name w:val="Flèche"/>
    <w:basedOn w:val="Normal"/>
    <w:qFormat/>
    <w:rsid w:val="00DD0925"/>
    <w:pPr>
      <w:numPr>
        <w:numId w:val="2"/>
      </w:numPr>
      <w:spacing w:before="120" w:after="120"/>
      <w:jc w:val="both"/>
    </w:pPr>
  </w:style>
  <w:style w:type="paragraph" w:customStyle="1" w:styleId="Marque">
    <w:name w:val="Marque"/>
    <w:basedOn w:val="Flche"/>
    <w:qFormat/>
    <w:rsid w:val="00DD0925"/>
    <w:pPr>
      <w:numPr>
        <w:numId w:val="1"/>
      </w:numPr>
    </w:pPr>
  </w:style>
  <w:style w:type="paragraph" w:customStyle="1" w:styleId="Texte">
    <w:name w:val="Texte"/>
    <w:basedOn w:val="Normal"/>
    <w:rsid w:val="00442020"/>
    <w:pPr>
      <w:jc w:val="both"/>
    </w:pPr>
  </w:style>
  <w:style w:type="paragraph" w:styleId="Titre0">
    <w:name w:val="Title"/>
    <w:basedOn w:val="Normal"/>
    <w:next w:val="Normal"/>
    <w:link w:val="TitreCar"/>
    <w:rsid w:val="00CF59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0"/>
    <w:rsid w:val="00CF59F8"/>
    <w:rPr>
      <w:rFonts w:eastAsia="Times New Roman" w:cs="Times New Roman"/>
      <w:b/>
      <w:bCs/>
      <w:kern w:val="28"/>
      <w:sz w:val="32"/>
      <w:szCs w:val="32"/>
    </w:rPr>
  </w:style>
  <w:style w:type="character" w:customStyle="1" w:styleId="Titre1Car">
    <w:name w:val="Titre 1 Car"/>
    <w:basedOn w:val="Policepardfaut"/>
    <w:link w:val="Titre1"/>
    <w:rsid w:val="00CF59F8"/>
    <w:rPr>
      <w:b/>
      <w:kern w:val="28"/>
      <w:sz w:val="28"/>
      <w:u w:val="single"/>
      <w:shd w:val="pct10" w:color="auto" w:fill="auto"/>
    </w:rPr>
  </w:style>
  <w:style w:type="character" w:customStyle="1" w:styleId="Titre2Car">
    <w:name w:val="Titre 2 Car"/>
    <w:basedOn w:val="Policepardfaut"/>
    <w:link w:val="Titre2"/>
    <w:rsid w:val="00CF59F8"/>
    <w:rPr>
      <w:sz w:val="24"/>
      <w:u w:val="single"/>
    </w:rPr>
  </w:style>
  <w:style w:type="character" w:customStyle="1" w:styleId="Titre3Car">
    <w:name w:val="Titre 3 Car"/>
    <w:basedOn w:val="Policepardfaut"/>
    <w:link w:val="Titre3"/>
    <w:rsid w:val="00CF59F8"/>
    <w:rPr>
      <w:sz w:val="24"/>
    </w:rPr>
  </w:style>
  <w:style w:type="character" w:customStyle="1" w:styleId="Titre4Car">
    <w:name w:val="Titre 4 Car"/>
    <w:basedOn w:val="Policepardfaut"/>
    <w:link w:val="Titre4"/>
    <w:rsid w:val="00CF59F8"/>
    <w:rPr>
      <w:sz w:val="24"/>
    </w:rPr>
  </w:style>
  <w:style w:type="character" w:customStyle="1" w:styleId="Titre5Car">
    <w:name w:val="Titre 5 Car"/>
    <w:basedOn w:val="Policepardfaut"/>
    <w:link w:val="Titre5"/>
    <w:rsid w:val="00CF59F8"/>
    <w:rPr>
      <w:rFonts w:ascii="Comic Sans MS" w:hAnsi="Comic Sans MS"/>
      <w:b/>
      <w:bCs/>
      <w:sz w:val="28"/>
      <w:u w:val="single"/>
    </w:rPr>
  </w:style>
  <w:style w:type="character" w:customStyle="1" w:styleId="Titre6Car">
    <w:name w:val="Titre 6 Car"/>
    <w:basedOn w:val="Policepardfaut"/>
    <w:link w:val="Titre6"/>
    <w:rsid w:val="00CF59F8"/>
    <w:rPr>
      <w:sz w:val="24"/>
    </w:rPr>
  </w:style>
  <w:style w:type="character" w:customStyle="1" w:styleId="Titre7Car">
    <w:name w:val="Titre 7 Car"/>
    <w:basedOn w:val="Policepardfaut"/>
    <w:link w:val="Titre7"/>
    <w:rsid w:val="00CF59F8"/>
    <w:rPr>
      <w:sz w:val="18"/>
    </w:rPr>
  </w:style>
  <w:style w:type="character" w:customStyle="1" w:styleId="Titre8Car">
    <w:name w:val="Titre 8 Car"/>
    <w:basedOn w:val="Policepardfaut"/>
    <w:link w:val="Titre8"/>
    <w:rsid w:val="00CF59F8"/>
    <w:rPr>
      <w:sz w:val="18"/>
    </w:rPr>
  </w:style>
  <w:style w:type="character" w:customStyle="1" w:styleId="Titre9Car">
    <w:name w:val="Titre 9 Car"/>
    <w:basedOn w:val="Policepardfaut"/>
    <w:link w:val="Titre9"/>
    <w:rsid w:val="00CF59F8"/>
    <w:rPr>
      <w:sz w:val="18"/>
    </w:rPr>
  </w:style>
  <w:style w:type="paragraph" w:styleId="Sous-titre">
    <w:name w:val="Subtitle"/>
    <w:basedOn w:val="Normal"/>
    <w:next w:val="Normal"/>
    <w:link w:val="Sous-titreCar"/>
    <w:rsid w:val="00CF59F8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F59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rsid w:val="00CF59F8"/>
    <w:rPr>
      <w:b/>
      <w:bCs/>
    </w:rPr>
  </w:style>
  <w:style w:type="character" w:styleId="Accentuation">
    <w:name w:val="Emphasis"/>
    <w:basedOn w:val="Policepardfaut"/>
    <w:rsid w:val="00CF59F8"/>
    <w:rPr>
      <w:i/>
      <w:iCs/>
    </w:rPr>
  </w:style>
  <w:style w:type="paragraph" w:styleId="Sansinterligne">
    <w:name w:val="No Spacing"/>
    <w:uiPriority w:val="1"/>
    <w:rsid w:val="00CF59F8"/>
    <w:rPr>
      <w:sz w:val="24"/>
    </w:rPr>
  </w:style>
  <w:style w:type="paragraph" w:styleId="Paragraphedeliste">
    <w:name w:val="List Paragraph"/>
    <w:basedOn w:val="Normal"/>
    <w:uiPriority w:val="34"/>
    <w:rsid w:val="00CF59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CF59F8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CF59F8"/>
    <w:rPr>
      <w:i/>
      <w:iCs/>
      <w:color w:val="000000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CF59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59F8"/>
    <w:rPr>
      <w:b/>
      <w:bCs/>
      <w:i/>
      <w:iCs/>
      <w:color w:val="4F81BD"/>
      <w:sz w:val="24"/>
    </w:rPr>
  </w:style>
  <w:style w:type="character" w:styleId="Accentuationlgre">
    <w:name w:val="Subtle Emphasis"/>
    <w:basedOn w:val="Policepardfaut"/>
    <w:uiPriority w:val="19"/>
    <w:rsid w:val="00CF59F8"/>
    <w:rPr>
      <w:i/>
      <w:iCs/>
      <w:color w:val="808080"/>
    </w:rPr>
  </w:style>
  <w:style w:type="character" w:styleId="Accentuationintense">
    <w:name w:val="Intense Emphasis"/>
    <w:basedOn w:val="Policepardfaut"/>
    <w:uiPriority w:val="21"/>
    <w:rsid w:val="00CF59F8"/>
    <w:rPr>
      <w:b/>
      <w:bCs/>
      <w:i/>
      <w:iCs/>
      <w:color w:val="4F81BD"/>
    </w:rPr>
  </w:style>
  <w:style w:type="character" w:styleId="Rfrencelgre">
    <w:name w:val="Subtle Reference"/>
    <w:basedOn w:val="Policepardfaut"/>
    <w:uiPriority w:val="31"/>
    <w:rsid w:val="00CF59F8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rsid w:val="00CF59F8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rsid w:val="00CF59F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AD7ED7"/>
    <w:pPr>
      <w:keepLines/>
      <w:numPr>
        <w:numId w:val="0"/>
      </w:numPr>
      <w:shd w:val="clear" w:color="auto" w:fill="auto"/>
      <w:spacing w:before="480" w:after="0" w:line="360" w:lineRule="auto"/>
      <w:jc w:val="center"/>
      <w:outlineLvl w:val="9"/>
    </w:pPr>
    <w:rPr>
      <w:bCs/>
      <w:kern w:val="0"/>
      <w:sz w:val="40"/>
      <w:szCs w:val="28"/>
      <w:u w:val="none"/>
    </w:rPr>
  </w:style>
  <w:style w:type="paragraph" w:styleId="Lgende">
    <w:name w:val="caption"/>
    <w:basedOn w:val="Normal"/>
    <w:next w:val="Normal"/>
    <w:semiHidden/>
    <w:unhideWhenUsed/>
    <w:qFormat/>
    <w:rsid w:val="00CF59F8"/>
    <w:pPr>
      <w:spacing w:after="200"/>
    </w:pPr>
    <w:rPr>
      <w:b/>
      <w:bCs/>
      <w:color w:val="4F81BD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2D23F5"/>
    <w:rPr>
      <w:sz w:val="24"/>
    </w:rPr>
  </w:style>
  <w:style w:type="paragraph" w:styleId="Textedebulles">
    <w:name w:val="Balloon Text"/>
    <w:basedOn w:val="Normal"/>
    <w:link w:val="TextedebullesCar"/>
    <w:rsid w:val="002D23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23F5"/>
    <w:rPr>
      <w:rFonts w:ascii="Tahoma" w:hAnsi="Tahoma" w:cs="Tahoma"/>
      <w:sz w:val="16"/>
      <w:szCs w:val="16"/>
    </w:rPr>
  </w:style>
  <w:style w:type="numbering" w:customStyle="1" w:styleId="DocCM">
    <w:name w:val="DocCM"/>
    <w:rsid w:val="006972BE"/>
    <w:pPr>
      <w:numPr>
        <w:numId w:val="4"/>
      </w:numPr>
    </w:pPr>
  </w:style>
  <w:style w:type="paragraph" w:customStyle="1" w:styleId="Titredoc">
    <w:name w:val="Titre doc"/>
    <w:basedOn w:val="Normal"/>
    <w:link w:val="TitredocCar"/>
    <w:qFormat/>
    <w:rsid w:val="005239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455"/>
      </w:tabs>
      <w:jc w:val="center"/>
    </w:pPr>
    <w:rPr>
      <w:b/>
      <w:sz w:val="96"/>
      <w:szCs w:val="96"/>
    </w:rPr>
  </w:style>
  <w:style w:type="paragraph" w:customStyle="1" w:styleId="Titreparagraphe">
    <w:name w:val="Titre paragraphe"/>
    <w:basedOn w:val="Normal"/>
    <w:link w:val="TitreparagrapheCar"/>
    <w:qFormat/>
    <w:rsid w:val="00E66A99"/>
    <w:pPr>
      <w:spacing w:before="80" w:after="80"/>
    </w:pPr>
    <w:rPr>
      <w:b/>
      <w:i/>
    </w:rPr>
  </w:style>
  <w:style w:type="character" w:customStyle="1" w:styleId="TitredocCar">
    <w:name w:val="Titre doc Car"/>
    <w:basedOn w:val="Policepardfaut"/>
    <w:link w:val="Titredoc"/>
    <w:rsid w:val="005239E4"/>
    <w:rPr>
      <w:b/>
      <w:sz w:val="96"/>
      <w:szCs w:val="96"/>
    </w:rPr>
  </w:style>
  <w:style w:type="paragraph" w:customStyle="1" w:styleId="Niveau1">
    <w:name w:val="Niveau 1"/>
    <w:basedOn w:val="Normal"/>
    <w:next w:val="Niveau2"/>
    <w:link w:val="Niveau1Car"/>
    <w:qFormat/>
    <w:rsid w:val="00614420"/>
    <w:pPr>
      <w:numPr>
        <w:numId w:val="42"/>
      </w:numPr>
      <w:spacing w:before="240" w:after="240"/>
    </w:pPr>
    <w:rPr>
      <w:b/>
      <w:sz w:val="32"/>
      <w:u w:val="single"/>
    </w:rPr>
  </w:style>
  <w:style w:type="character" w:customStyle="1" w:styleId="TitreparagrapheCar">
    <w:name w:val="Titre paragraphe Car"/>
    <w:basedOn w:val="Policepardfaut"/>
    <w:link w:val="Titreparagraphe"/>
    <w:rsid w:val="00E66A99"/>
    <w:rPr>
      <w:b/>
      <w:i/>
      <w:sz w:val="24"/>
    </w:rPr>
  </w:style>
  <w:style w:type="paragraph" w:customStyle="1" w:styleId="Niveau2">
    <w:name w:val="Niveau 2"/>
    <w:basedOn w:val="Normal"/>
    <w:link w:val="Niveau2Car"/>
    <w:qFormat/>
    <w:rsid w:val="006972BE"/>
    <w:pPr>
      <w:numPr>
        <w:ilvl w:val="1"/>
        <w:numId w:val="42"/>
      </w:numPr>
      <w:spacing w:before="240" w:after="240"/>
    </w:pPr>
    <w:rPr>
      <w:sz w:val="28"/>
      <w:u w:val="single"/>
    </w:rPr>
  </w:style>
  <w:style w:type="character" w:customStyle="1" w:styleId="Niveau1Car">
    <w:name w:val="Niveau 1 Car"/>
    <w:basedOn w:val="Policepardfaut"/>
    <w:link w:val="Niveau1"/>
    <w:rsid w:val="00614420"/>
    <w:rPr>
      <w:b/>
      <w:sz w:val="32"/>
      <w:u w:val="single"/>
    </w:rPr>
  </w:style>
  <w:style w:type="paragraph" w:customStyle="1" w:styleId="Niveau3">
    <w:name w:val="Niveau 3"/>
    <w:basedOn w:val="Normal"/>
    <w:link w:val="Niveau3Car"/>
    <w:qFormat/>
    <w:rsid w:val="006972BE"/>
    <w:pPr>
      <w:numPr>
        <w:ilvl w:val="2"/>
        <w:numId w:val="42"/>
      </w:numPr>
      <w:spacing w:before="240" w:after="240"/>
    </w:pPr>
  </w:style>
  <w:style w:type="character" w:customStyle="1" w:styleId="Niveau2Car">
    <w:name w:val="Niveau 2 Car"/>
    <w:basedOn w:val="Policepardfaut"/>
    <w:link w:val="Niveau2"/>
    <w:rsid w:val="006972BE"/>
    <w:rPr>
      <w:sz w:val="28"/>
      <w:u w:val="single"/>
    </w:rPr>
  </w:style>
  <w:style w:type="paragraph" w:customStyle="1" w:styleId="Tiret">
    <w:name w:val="Tiret"/>
    <w:basedOn w:val="Normal"/>
    <w:link w:val="TiretCar"/>
    <w:qFormat/>
    <w:rsid w:val="002F2637"/>
    <w:pPr>
      <w:numPr>
        <w:numId w:val="6"/>
      </w:numPr>
    </w:pPr>
  </w:style>
  <w:style w:type="character" w:customStyle="1" w:styleId="Niveau3Car">
    <w:name w:val="Niveau 3 Car"/>
    <w:basedOn w:val="Policepardfaut"/>
    <w:link w:val="Niveau3"/>
    <w:rsid w:val="006972BE"/>
    <w:rPr>
      <w:sz w:val="24"/>
    </w:rPr>
  </w:style>
  <w:style w:type="numbering" w:customStyle="1" w:styleId="Style1">
    <w:name w:val="Style1"/>
    <w:rsid w:val="00DA459D"/>
    <w:pPr>
      <w:numPr>
        <w:numId w:val="7"/>
      </w:numPr>
    </w:pPr>
  </w:style>
  <w:style w:type="character" w:customStyle="1" w:styleId="TiretCar">
    <w:name w:val="Tiret Car"/>
    <w:basedOn w:val="Policepardfaut"/>
    <w:link w:val="Tiret"/>
    <w:rsid w:val="002F2637"/>
    <w:rPr>
      <w:sz w:val="24"/>
    </w:rPr>
  </w:style>
  <w:style w:type="paragraph" w:customStyle="1" w:styleId="Paragtra">
    <w:name w:val="Paragtra"/>
    <w:basedOn w:val="Normal"/>
    <w:link w:val="ParagtraCar"/>
    <w:rsid w:val="00442020"/>
    <w:pPr>
      <w:spacing w:before="40" w:after="40"/>
      <w:contextualSpacing/>
      <w:jc w:val="both"/>
    </w:pPr>
  </w:style>
  <w:style w:type="paragraph" w:customStyle="1" w:styleId="Paragraphe2">
    <w:name w:val="Paragraphe2"/>
    <w:basedOn w:val="Paragraphe"/>
    <w:link w:val="Paragraphe2Car"/>
    <w:qFormat/>
    <w:rsid w:val="009A3F5B"/>
    <w:pPr>
      <w:ind w:left="907"/>
    </w:pPr>
  </w:style>
  <w:style w:type="character" w:customStyle="1" w:styleId="ParagtraCar">
    <w:name w:val="Paragtra Car"/>
    <w:basedOn w:val="Policepardfaut"/>
    <w:link w:val="Paragtra"/>
    <w:rsid w:val="00442020"/>
    <w:rPr>
      <w:sz w:val="24"/>
    </w:rPr>
  </w:style>
  <w:style w:type="character" w:customStyle="1" w:styleId="ParagrapheCar">
    <w:name w:val="Paragraphe Car"/>
    <w:basedOn w:val="ParagtraCar"/>
    <w:link w:val="Paragraphe"/>
    <w:rsid w:val="009C0B6B"/>
    <w:rPr>
      <w:sz w:val="24"/>
    </w:rPr>
  </w:style>
  <w:style w:type="paragraph" w:customStyle="1" w:styleId="Paragraphe3">
    <w:name w:val="Paragraphe3"/>
    <w:basedOn w:val="Paragraphe2"/>
    <w:link w:val="Paragraphe3Car"/>
    <w:qFormat/>
    <w:rsid w:val="009A3F5B"/>
    <w:pPr>
      <w:ind w:left="1418"/>
    </w:pPr>
    <w:rPr>
      <w:i/>
    </w:rPr>
  </w:style>
  <w:style w:type="character" w:customStyle="1" w:styleId="Paragraphe2Car">
    <w:name w:val="Paragraphe2 Car"/>
    <w:basedOn w:val="ParagrapheCar"/>
    <w:link w:val="Paragraphe2"/>
    <w:rsid w:val="009A3F5B"/>
    <w:rPr>
      <w:sz w:val="24"/>
    </w:rPr>
  </w:style>
  <w:style w:type="character" w:customStyle="1" w:styleId="Paragraphe3Car">
    <w:name w:val="Paragraphe3 Car"/>
    <w:basedOn w:val="Paragraphe2Car"/>
    <w:link w:val="Paragraphe3"/>
    <w:rsid w:val="009A3F5B"/>
    <w:rPr>
      <w:i/>
      <w:sz w:val="24"/>
    </w:rPr>
  </w:style>
  <w:style w:type="paragraph" w:styleId="TM1">
    <w:name w:val="toc 1"/>
    <w:aliases w:val="Style table des matières François"/>
    <w:basedOn w:val="Normal"/>
    <w:next w:val="Normal"/>
    <w:autoRedefine/>
    <w:uiPriority w:val="39"/>
    <w:rsid w:val="00F3393D"/>
    <w:pPr>
      <w:tabs>
        <w:tab w:val="right" w:leader="dot" w:pos="10053"/>
      </w:tabs>
      <w:spacing w:before="240" w:after="120"/>
    </w:pPr>
    <w:rPr>
      <w:b/>
      <w:sz w:val="32"/>
    </w:rPr>
  </w:style>
  <w:style w:type="paragraph" w:styleId="TM2">
    <w:name w:val="toc 2"/>
    <w:basedOn w:val="Normal"/>
    <w:next w:val="Normal"/>
    <w:autoRedefine/>
    <w:uiPriority w:val="39"/>
    <w:rsid w:val="00CE2504"/>
    <w:pPr>
      <w:tabs>
        <w:tab w:val="left" w:pos="567"/>
        <w:tab w:val="right" w:leader="dot" w:pos="10053"/>
      </w:tabs>
      <w:spacing w:after="60"/>
    </w:pPr>
    <w:rPr>
      <w:sz w:val="28"/>
    </w:rPr>
  </w:style>
  <w:style w:type="paragraph" w:styleId="TM3">
    <w:name w:val="toc 3"/>
    <w:basedOn w:val="Normal"/>
    <w:next w:val="Normal"/>
    <w:autoRedefine/>
    <w:uiPriority w:val="39"/>
    <w:rsid w:val="00B76599"/>
    <w:pPr>
      <w:tabs>
        <w:tab w:val="left" w:pos="851"/>
        <w:tab w:val="right" w:leader="dot" w:pos="10053"/>
      </w:tabs>
      <w:spacing w:after="40"/>
      <w:ind w:left="284"/>
    </w:pPr>
  </w:style>
  <w:style w:type="character" w:styleId="Lienhypertexte">
    <w:name w:val="Hyperlink"/>
    <w:basedOn w:val="Policepardfaut"/>
    <w:uiPriority w:val="99"/>
    <w:unhideWhenUsed/>
    <w:rsid w:val="00BE32BD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rsid w:val="00B76599"/>
    <w:pPr>
      <w:tabs>
        <w:tab w:val="right" w:pos="1418"/>
        <w:tab w:val="right" w:leader="dot" w:pos="10053"/>
      </w:tabs>
      <w:spacing w:after="40"/>
      <w:ind w:left="851"/>
      <w:contextualSpacing/>
    </w:pPr>
    <w:rPr>
      <w:i/>
      <w:sz w:val="20"/>
    </w:rPr>
  </w:style>
  <w:style w:type="paragraph" w:customStyle="1" w:styleId="PARTIE">
    <w:name w:val="PARTIE"/>
    <w:basedOn w:val="Niveau1"/>
    <w:link w:val="PARTIECar"/>
    <w:qFormat/>
    <w:rsid w:val="00AD7ED7"/>
    <w:pPr>
      <w:numPr>
        <w:numId w:val="0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36"/>
      <w:szCs w:val="36"/>
      <w:u w:val="none"/>
    </w:rPr>
  </w:style>
  <w:style w:type="paragraph" w:customStyle="1" w:styleId="Niveau4">
    <w:name w:val="Niveau 4"/>
    <w:basedOn w:val="Niveau3"/>
    <w:link w:val="Niveau4Car"/>
    <w:qFormat/>
    <w:rsid w:val="008C40FB"/>
    <w:pPr>
      <w:numPr>
        <w:ilvl w:val="3"/>
      </w:numPr>
      <w:tabs>
        <w:tab w:val="clear" w:pos="1134"/>
        <w:tab w:val="num" w:pos="851"/>
      </w:tabs>
      <w:ind w:left="567"/>
    </w:pPr>
  </w:style>
  <w:style w:type="character" w:customStyle="1" w:styleId="PARTIECar">
    <w:name w:val="PARTIE Car"/>
    <w:basedOn w:val="Niveau1Car"/>
    <w:link w:val="PARTIE"/>
    <w:rsid w:val="00AD7ED7"/>
    <w:rPr>
      <w:b/>
      <w:sz w:val="36"/>
      <w:szCs w:val="36"/>
      <w:u w:val="single"/>
    </w:rPr>
  </w:style>
  <w:style w:type="character" w:customStyle="1" w:styleId="Niveau4Car">
    <w:name w:val="Niveau 4 Car"/>
    <w:basedOn w:val="Niveau3Car"/>
    <w:link w:val="Niveau4"/>
    <w:rsid w:val="008C40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\BTS%20CM\Projet\Descente%20de%20charges\Evalu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5020-3613-4B94-B805-F55CE4F4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Evaluation</Template>
  <TotalTime>2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Objectif</vt:lpstr>
    </vt:vector>
  </TitlesOfParts>
  <Company>Hewlett-Packard</Company>
  <LinksUpToDate>false</LinksUpToDate>
  <CharactersWithSpaces>542</CharactersWithSpaces>
  <SharedDoc>false</SharedDoc>
  <HLinks>
    <vt:vector size="24" baseType="variant"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_Toc279643549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_Toc279643548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_Toc279643547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_Toc279643546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Objectif</dc:title>
  <dc:creator>DAUVERCHAIN</dc:creator>
  <cp:lastModifiedBy>François DAUVERCHAIN</cp:lastModifiedBy>
  <cp:revision>3</cp:revision>
  <cp:lastPrinted>2010-11-01T10:07:00Z</cp:lastPrinted>
  <dcterms:created xsi:type="dcterms:W3CDTF">2015-05-21T06:42:00Z</dcterms:created>
  <dcterms:modified xsi:type="dcterms:W3CDTF">2018-11-25T19:41:00Z</dcterms:modified>
</cp:coreProperties>
</file>